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cardinia-profile"/>
    <w:p>
      <w:pPr>
        <w:pStyle w:val="Heading1"/>
      </w:pPr>
      <w:r>
        <w:t xml:space="preserve">Cardinia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1,283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123,020          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Pakenham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70,713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Cardinia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9,560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613,225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5,320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290,875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193,605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2,995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171,790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$52,068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$5,277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67,525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6,259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5,006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4,381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4,280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3,183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10,968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11,136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1147 - Victorian Storms (commencing 25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1108 - Victorian Bushfires and Storms (commencing 13 February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Bushfire, Storm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1096 - Victorian Floods and Storms commencing 24 December 2023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983 - Victoria Storms (29 October 2021)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345,319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25,000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140,200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Category A/B funding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51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2024-11-14T23:34:51Z</dcterms:created>
  <dcterms:modified xsi:type="dcterms:W3CDTF">2024-11-14T23:34:51Z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